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BC" w:rsidRPr="009761AF" w:rsidRDefault="00F55CBC" w:rsidP="003F62F5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Заседание на</w:t>
      </w:r>
      <w:r w:rsidRPr="009761A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ОИК - Кърджали на </w:t>
      </w:r>
      <w:r w:rsidRPr="009761AF">
        <w:rPr>
          <w:b/>
          <w:bCs/>
          <w:sz w:val="28"/>
          <w:szCs w:val="28"/>
          <w:lang w:val="ru-RU"/>
        </w:rPr>
        <w:t>10</w:t>
      </w:r>
      <w:r>
        <w:rPr>
          <w:b/>
          <w:bCs/>
          <w:sz w:val="28"/>
          <w:szCs w:val="28"/>
        </w:rPr>
        <w:t>.</w:t>
      </w:r>
      <w:r w:rsidRPr="009761AF">
        <w:rPr>
          <w:b/>
          <w:bCs/>
          <w:sz w:val="28"/>
          <w:szCs w:val="28"/>
          <w:lang w:val="ru-RU"/>
        </w:rPr>
        <w:t>01</w:t>
      </w:r>
      <w:r>
        <w:rPr>
          <w:b/>
          <w:bCs/>
          <w:sz w:val="28"/>
          <w:szCs w:val="28"/>
        </w:rPr>
        <w:t>.</w:t>
      </w:r>
      <w:r w:rsidRPr="009761AF">
        <w:rPr>
          <w:b/>
          <w:bCs/>
          <w:sz w:val="28"/>
          <w:szCs w:val="28"/>
          <w:lang w:val="ru-RU"/>
        </w:rPr>
        <w:t>2017</w:t>
      </w:r>
      <w:r>
        <w:rPr>
          <w:b/>
          <w:bCs/>
          <w:sz w:val="28"/>
          <w:szCs w:val="28"/>
        </w:rPr>
        <w:t xml:space="preserve"> г. – 12.00часа</w:t>
      </w:r>
    </w:p>
    <w:p w:rsidR="00F55CBC" w:rsidRPr="009761AF" w:rsidRDefault="00F55CBC" w:rsidP="003F62F5">
      <w:pPr>
        <w:spacing w:after="0" w:line="240" w:lineRule="auto"/>
        <w:ind w:right="-30"/>
        <w:jc w:val="center"/>
        <w:rPr>
          <w:b/>
          <w:bCs/>
          <w:sz w:val="28"/>
          <w:szCs w:val="28"/>
          <w:lang w:val="ru-RU"/>
        </w:rPr>
      </w:pPr>
    </w:p>
    <w:p w:rsidR="00F55CBC" w:rsidRPr="009761AF" w:rsidRDefault="00F55CBC" w:rsidP="003F62F5">
      <w:pPr>
        <w:spacing w:after="0" w:line="240" w:lineRule="auto"/>
        <w:ind w:right="-3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Проект за дневен ред </w:t>
      </w:r>
    </w:p>
    <w:p w:rsidR="00F55CBC" w:rsidRPr="009761AF" w:rsidRDefault="00F55CBC" w:rsidP="003F62F5">
      <w:pPr>
        <w:spacing w:after="0" w:line="240" w:lineRule="auto"/>
        <w:ind w:right="-30"/>
        <w:jc w:val="center"/>
        <w:rPr>
          <w:b/>
          <w:bCs/>
          <w:lang w:val="ru-RU"/>
        </w:rPr>
      </w:pPr>
    </w:p>
    <w:p w:rsidR="00F55CBC" w:rsidRDefault="00F55CBC" w:rsidP="00A04C11">
      <w:pPr>
        <w:spacing w:after="0" w:line="240" w:lineRule="auto"/>
        <w:ind w:right="-30"/>
        <w:jc w:val="right"/>
        <w:rPr>
          <w:b/>
          <w:bCs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7652"/>
        <w:gridCol w:w="1416"/>
      </w:tblGrid>
      <w:tr w:rsidR="00F55CBC">
        <w:trPr>
          <w:jc w:val="center"/>
        </w:trPr>
        <w:tc>
          <w:tcPr>
            <w:tcW w:w="704" w:type="dxa"/>
            <w:vAlign w:val="center"/>
          </w:tcPr>
          <w:p w:rsidR="00F55CBC" w:rsidRDefault="00F55CBC" w:rsidP="004233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652" w:type="dxa"/>
            <w:vAlign w:val="center"/>
          </w:tcPr>
          <w:p w:rsidR="00F55CBC" w:rsidRDefault="00F55CBC" w:rsidP="00A40E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Материали за заседанието:</w:t>
            </w:r>
          </w:p>
        </w:tc>
        <w:tc>
          <w:tcPr>
            <w:tcW w:w="1416" w:type="dxa"/>
            <w:vAlign w:val="center"/>
          </w:tcPr>
          <w:p w:rsidR="00F55CBC" w:rsidRDefault="00F55CBC" w:rsidP="004233AB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докладва</w:t>
            </w:r>
          </w:p>
        </w:tc>
      </w:tr>
      <w:tr w:rsidR="00F55CBC">
        <w:trPr>
          <w:jc w:val="center"/>
        </w:trPr>
        <w:tc>
          <w:tcPr>
            <w:tcW w:w="704" w:type="dxa"/>
            <w:vAlign w:val="center"/>
          </w:tcPr>
          <w:p w:rsidR="00F55CBC" w:rsidRPr="00110661" w:rsidRDefault="00F55CBC" w:rsidP="004233AB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7652" w:type="dxa"/>
            <w:vAlign w:val="center"/>
          </w:tcPr>
          <w:p w:rsidR="00F55CBC" w:rsidRPr="00110661" w:rsidRDefault="00F55CBC" w:rsidP="00741AFE">
            <w:pPr>
              <w:spacing w:after="0" w:line="240" w:lineRule="auto"/>
              <w:jc w:val="both"/>
            </w:pPr>
            <w:r>
              <w:t>ОБЯВЯВАНЕ ПРЕДСРОЧНОТО ПРЕКРАТЯВАНЕ</w:t>
            </w:r>
            <w:r w:rsidRPr="0099319B">
              <w:t xml:space="preserve"> </w:t>
            </w:r>
            <w:r>
              <w:t>пълномощията на Мюмюн Дурмуш Али</w:t>
            </w:r>
            <w:r>
              <w:rPr>
                <w:lang w:val="ru-RU"/>
              </w:rPr>
              <w:t>,</w:t>
            </w:r>
            <w:r w:rsidRPr="001F6BEC">
              <w:t xml:space="preserve"> </w:t>
            </w:r>
            <w:r>
              <w:t xml:space="preserve">с ЕГН: </w:t>
            </w:r>
            <w:r w:rsidRPr="00585B27">
              <w:rPr>
                <w:lang w:val="ru-RU"/>
              </w:rPr>
              <w:t>***</w:t>
            </w:r>
            <w:r>
              <w:rPr>
                <w:lang w:val="ru-RU"/>
              </w:rPr>
              <w:t xml:space="preserve"> – Кмет на Кметство Люляково</w:t>
            </w:r>
            <w:r>
              <w:t>, общ.Кърджали, обл.Кърджали, издигнат от ПП”ДПС”, поради подадена оставка.</w:t>
            </w:r>
          </w:p>
        </w:tc>
        <w:tc>
          <w:tcPr>
            <w:tcW w:w="1416" w:type="dxa"/>
            <w:vAlign w:val="center"/>
          </w:tcPr>
          <w:p w:rsidR="00F55CBC" w:rsidRPr="00110661" w:rsidRDefault="00F55CBC" w:rsidP="00110661">
            <w:pPr>
              <w:spacing w:after="0" w:line="240" w:lineRule="auto"/>
              <w:jc w:val="center"/>
            </w:pPr>
            <w:r>
              <w:t>АЮ</w:t>
            </w:r>
          </w:p>
        </w:tc>
      </w:tr>
      <w:tr w:rsidR="00F55CBC">
        <w:trPr>
          <w:jc w:val="center"/>
        </w:trPr>
        <w:tc>
          <w:tcPr>
            <w:tcW w:w="704" w:type="dxa"/>
            <w:vAlign w:val="center"/>
          </w:tcPr>
          <w:p w:rsidR="00F55CBC" w:rsidRDefault="00F55CBC" w:rsidP="004233AB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7652" w:type="dxa"/>
            <w:vAlign w:val="center"/>
          </w:tcPr>
          <w:p w:rsidR="00F55CBC" w:rsidRDefault="00F55CBC" w:rsidP="00741AFE">
            <w:pPr>
              <w:spacing w:after="0" w:line="240" w:lineRule="auto"/>
              <w:jc w:val="both"/>
            </w:pPr>
            <w:r>
              <w:t>Вземане протоколно решение за уведомяване на ЦИК за влязло в сила на 1</w:t>
            </w:r>
            <w:r w:rsidRPr="006D661C">
              <w:rPr>
                <w:lang w:val="ru-RU"/>
              </w:rPr>
              <w:t>0</w:t>
            </w:r>
            <w:r>
              <w:t>.0</w:t>
            </w:r>
            <w:r w:rsidRPr="006D661C">
              <w:rPr>
                <w:lang w:val="ru-RU"/>
              </w:rPr>
              <w:t>1</w:t>
            </w:r>
            <w:r>
              <w:t>.201</w:t>
            </w:r>
            <w:r w:rsidRPr="006D661C">
              <w:rPr>
                <w:lang w:val="ru-RU"/>
              </w:rPr>
              <w:t>7</w:t>
            </w:r>
            <w:r>
              <w:t>г. Решение №</w:t>
            </w:r>
            <w:r w:rsidRPr="006D661C">
              <w:rPr>
                <w:lang w:val="ru-RU"/>
              </w:rPr>
              <w:t>366</w:t>
            </w:r>
            <w:r>
              <w:t>/</w:t>
            </w:r>
            <w:r w:rsidRPr="006D661C">
              <w:rPr>
                <w:lang w:val="ru-RU"/>
              </w:rPr>
              <w:t>10</w:t>
            </w:r>
            <w:r>
              <w:t>.01.201</w:t>
            </w:r>
            <w:r w:rsidRPr="006D661C">
              <w:rPr>
                <w:lang w:val="ru-RU"/>
              </w:rPr>
              <w:t>7</w:t>
            </w:r>
            <w:r>
              <w:t>г. на ОИК – Кърджали, с което предсрочно са прекратени пълномощията на Мюмюн Дурмуш Али</w:t>
            </w:r>
            <w:r>
              <w:rPr>
                <w:lang w:val="ru-RU"/>
              </w:rPr>
              <w:t>,</w:t>
            </w:r>
            <w:r w:rsidRPr="001F6BEC">
              <w:t xml:space="preserve"> </w:t>
            </w:r>
            <w:r>
              <w:t xml:space="preserve">с ЕГН: </w:t>
            </w:r>
            <w:r>
              <w:rPr>
                <w:lang w:val="en-US"/>
              </w:rPr>
              <w:t>***</w:t>
            </w:r>
            <w:r>
              <w:rPr>
                <w:lang w:val="ru-RU"/>
              </w:rPr>
              <w:t xml:space="preserve"> – Кмет на Кметство Люляково</w:t>
            </w:r>
            <w:r>
              <w:t>, общ.Кърджали, обл.Кърджали, издигнат от ПП”ДПС”, поради подадена оставка.</w:t>
            </w:r>
          </w:p>
        </w:tc>
        <w:tc>
          <w:tcPr>
            <w:tcW w:w="1416" w:type="dxa"/>
            <w:vAlign w:val="center"/>
          </w:tcPr>
          <w:p w:rsidR="00F55CBC" w:rsidRDefault="00F55CBC" w:rsidP="00110661">
            <w:pPr>
              <w:spacing w:after="0" w:line="240" w:lineRule="auto"/>
              <w:jc w:val="center"/>
            </w:pPr>
            <w:r>
              <w:t>АЮ</w:t>
            </w:r>
          </w:p>
        </w:tc>
      </w:tr>
      <w:tr w:rsidR="00F55CBC">
        <w:trPr>
          <w:jc w:val="center"/>
        </w:trPr>
        <w:tc>
          <w:tcPr>
            <w:tcW w:w="704" w:type="dxa"/>
            <w:vAlign w:val="center"/>
          </w:tcPr>
          <w:p w:rsidR="00F55CBC" w:rsidRPr="00A307D9" w:rsidRDefault="00F55CBC" w:rsidP="004233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652" w:type="dxa"/>
            <w:vAlign w:val="center"/>
          </w:tcPr>
          <w:p w:rsidR="00F55CBC" w:rsidRDefault="00F55CBC" w:rsidP="00424B13">
            <w:pPr>
              <w:spacing w:after="0" w:line="240" w:lineRule="auto"/>
              <w:jc w:val="both"/>
              <w:rPr>
                <w:lang w:val="en-US"/>
              </w:rPr>
            </w:pPr>
            <w:r>
              <w:t>Разни</w:t>
            </w:r>
          </w:p>
          <w:p w:rsidR="00F55CBC" w:rsidRPr="00A307D9" w:rsidRDefault="00F55CBC" w:rsidP="00424B13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F55CBC" w:rsidRPr="00424B13" w:rsidRDefault="00F55CBC" w:rsidP="004233AB">
            <w:pPr>
              <w:spacing w:after="0" w:line="240" w:lineRule="auto"/>
              <w:jc w:val="center"/>
            </w:pPr>
            <w:r>
              <w:t>АЮ</w:t>
            </w:r>
          </w:p>
        </w:tc>
      </w:tr>
    </w:tbl>
    <w:p w:rsidR="00F55CBC" w:rsidRPr="003A7990" w:rsidRDefault="00F55CBC" w:rsidP="00A04C11">
      <w:pPr>
        <w:spacing w:after="0" w:line="240" w:lineRule="auto"/>
        <w:rPr>
          <w:sz w:val="28"/>
          <w:szCs w:val="28"/>
          <w:lang w:val="en-US"/>
        </w:rPr>
      </w:pPr>
    </w:p>
    <w:sectPr w:rsidR="00F55CBC" w:rsidRPr="003A7990" w:rsidSect="00793D98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8A1"/>
    <w:rsid w:val="0000182E"/>
    <w:rsid w:val="0000202D"/>
    <w:rsid w:val="000030D8"/>
    <w:rsid w:val="00003594"/>
    <w:rsid w:val="00004A99"/>
    <w:rsid w:val="0000641E"/>
    <w:rsid w:val="000065FC"/>
    <w:rsid w:val="00010499"/>
    <w:rsid w:val="00010A63"/>
    <w:rsid w:val="000123AF"/>
    <w:rsid w:val="000125D7"/>
    <w:rsid w:val="00013251"/>
    <w:rsid w:val="000137C8"/>
    <w:rsid w:val="00017BE6"/>
    <w:rsid w:val="00017F76"/>
    <w:rsid w:val="00021B69"/>
    <w:rsid w:val="00023196"/>
    <w:rsid w:val="0002334C"/>
    <w:rsid w:val="00025577"/>
    <w:rsid w:val="00025945"/>
    <w:rsid w:val="00025CFB"/>
    <w:rsid w:val="0002703A"/>
    <w:rsid w:val="000316AE"/>
    <w:rsid w:val="00031D98"/>
    <w:rsid w:val="0003228C"/>
    <w:rsid w:val="000326F9"/>
    <w:rsid w:val="00032966"/>
    <w:rsid w:val="000330A4"/>
    <w:rsid w:val="00041B57"/>
    <w:rsid w:val="00046764"/>
    <w:rsid w:val="0004780D"/>
    <w:rsid w:val="000504F9"/>
    <w:rsid w:val="00051A77"/>
    <w:rsid w:val="00053453"/>
    <w:rsid w:val="0005497B"/>
    <w:rsid w:val="000601A7"/>
    <w:rsid w:val="00060D78"/>
    <w:rsid w:val="00061408"/>
    <w:rsid w:val="00061AEE"/>
    <w:rsid w:val="000646A6"/>
    <w:rsid w:val="0006658D"/>
    <w:rsid w:val="00066F32"/>
    <w:rsid w:val="00067A64"/>
    <w:rsid w:val="00070E06"/>
    <w:rsid w:val="00072D13"/>
    <w:rsid w:val="00072EE7"/>
    <w:rsid w:val="0007645A"/>
    <w:rsid w:val="00076944"/>
    <w:rsid w:val="00077BF6"/>
    <w:rsid w:val="00077CA1"/>
    <w:rsid w:val="000816AD"/>
    <w:rsid w:val="00083675"/>
    <w:rsid w:val="00083F87"/>
    <w:rsid w:val="0008490D"/>
    <w:rsid w:val="00086894"/>
    <w:rsid w:val="00091145"/>
    <w:rsid w:val="0009393D"/>
    <w:rsid w:val="00094512"/>
    <w:rsid w:val="0009510D"/>
    <w:rsid w:val="00095B8A"/>
    <w:rsid w:val="00095F85"/>
    <w:rsid w:val="000A0CE0"/>
    <w:rsid w:val="000A1175"/>
    <w:rsid w:val="000A24AE"/>
    <w:rsid w:val="000A5EA7"/>
    <w:rsid w:val="000A6311"/>
    <w:rsid w:val="000A672F"/>
    <w:rsid w:val="000A70BD"/>
    <w:rsid w:val="000B1A55"/>
    <w:rsid w:val="000B332C"/>
    <w:rsid w:val="000B4B76"/>
    <w:rsid w:val="000B546B"/>
    <w:rsid w:val="000B60D4"/>
    <w:rsid w:val="000B7552"/>
    <w:rsid w:val="000C0603"/>
    <w:rsid w:val="000C1E31"/>
    <w:rsid w:val="000C2A6F"/>
    <w:rsid w:val="000C4919"/>
    <w:rsid w:val="000C6F2D"/>
    <w:rsid w:val="000D0804"/>
    <w:rsid w:val="000D0AD5"/>
    <w:rsid w:val="000D0DE9"/>
    <w:rsid w:val="000D26C3"/>
    <w:rsid w:val="000D30C5"/>
    <w:rsid w:val="000D3CCA"/>
    <w:rsid w:val="000D6AD5"/>
    <w:rsid w:val="000D6D7C"/>
    <w:rsid w:val="000D7CA1"/>
    <w:rsid w:val="000E1006"/>
    <w:rsid w:val="000E27B4"/>
    <w:rsid w:val="000E2B64"/>
    <w:rsid w:val="000E3CFB"/>
    <w:rsid w:val="000E4BF8"/>
    <w:rsid w:val="000E7A29"/>
    <w:rsid w:val="000F101A"/>
    <w:rsid w:val="000F4C32"/>
    <w:rsid w:val="000F5167"/>
    <w:rsid w:val="000F68A5"/>
    <w:rsid w:val="000F6ABB"/>
    <w:rsid w:val="000F7038"/>
    <w:rsid w:val="000F73F3"/>
    <w:rsid w:val="00100561"/>
    <w:rsid w:val="00101535"/>
    <w:rsid w:val="001028A0"/>
    <w:rsid w:val="0010677A"/>
    <w:rsid w:val="00110006"/>
    <w:rsid w:val="00110661"/>
    <w:rsid w:val="00110E01"/>
    <w:rsid w:val="00113A49"/>
    <w:rsid w:val="00113C64"/>
    <w:rsid w:val="00115504"/>
    <w:rsid w:val="00115A89"/>
    <w:rsid w:val="001161B9"/>
    <w:rsid w:val="00116F13"/>
    <w:rsid w:val="00117DDC"/>
    <w:rsid w:val="001205BB"/>
    <w:rsid w:val="0012242A"/>
    <w:rsid w:val="00127A1D"/>
    <w:rsid w:val="0013059F"/>
    <w:rsid w:val="001309C2"/>
    <w:rsid w:val="00133EEA"/>
    <w:rsid w:val="00133F35"/>
    <w:rsid w:val="00136A92"/>
    <w:rsid w:val="00142F93"/>
    <w:rsid w:val="0014390B"/>
    <w:rsid w:val="00143F90"/>
    <w:rsid w:val="001443EA"/>
    <w:rsid w:val="0014483E"/>
    <w:rsid w:val="00146A85"/>
    <w:rsid w:val="00147058"/>
    <w:rsid w:val="00151BA3"/>
    <w:rsid w:val="00152CEF"/>
    <w:rsid w:val="00152D45"/>
    <w:rsid w:val="001542B9"/>
    <w:rsid w:val="001565BD"/>
    <w:rsid w:val="001579E7"/>
    <w:rsid w:val="00160B47"/>
    <w:rsid w:val="0016197E"/>
    <w:rsid w:val="00162459"/>
    <w:rsid w:val="00165B83"/>
    <w:rsid w:val="001675B2"/>
    <w:rsid w:val="00167F08"/>
    <w:rsid w:val="0017052F"/>
    <w:rsid w:val="001705FB"/>
    <w:rsid w:val="001708EE"/>
    <w:rsid w:val="00170E7B"/>
    <w:rsid w:val="001714D2"/>
    <w:rsid w:val="00175FA8"/>
    <w:rsid w:val="0017697C"/>
    <w:rsid w:val="00177861"/>
    <w:rsid w:val="0018075A"/>
    <w:rsid w:val="001812A8"/>
    <w:rsid w:val="00182DC7"/>
    <w:rsid w:val="001847FC"/>
    <w:rsid w:val="00185412"/>
    <w:rsid w:val="00185456"/>
    <w:rsid w:val="001863D0"/>
    <w:rsid w:val="0018795F"/>
    <w:rsid w:val="0019137C"/>
    <w:rsid w:val="001918AA"/>
    <w:rsid w:val="0019394A"/>
    <w:rsid w:val="0019627E"/>
    <w:rsid w:val="001A083B"/>
    <w:rsid w:val="001A2A8E"/>
    <w:rsid w:val="001A6D43"/>
    <w:rsid w:val="001A6DE5"/>
    <w:rsid w:val="001A72CC"/>
    <w:rsid w:val="001B0A99"/>
    <w:rsid w:val="001B0F73"/>
    <w:rsid w:val="001B1416"/>
    <w:rsid w:val="001B3119"/>
    <w:rsid w:val="001B3A03"/>
    <w:rsid w:val="001B3DB4"/>
    <w:rsid w:val="001B4CD1"/>
    <w:rsid w:val="001B5E93"/>
    <w:rsid w:val="001B6608"/>
    <w:rsid w:val="001B7BD2"/>
    <w:rsid w:val="001C1E26"/>
    <w:rsid w:val="001C2020"/>
    <w:rsid w:val="001C39A0"/>
    <w:rsid w:val="001C4A07"/>
    <w:rsid w:val="001C692C"/>
    <w:rsid w:val="001C7EC7"/>
    <w:rsid w:val="001D0714"/>
    <w:rsid w:val="001D0E1C"/>
    <w:rsid w:val="001D0F3E"/>
    <w:rsid w:val="001D163D"/>
    <w:rsid w:val="001D29A2"/>
    <w:rsid w:val="001D37B8"/>
    <w:rsid w:val="001D6A46"/>
    <w:rsid w:val="001E0302"/>
    <w:rsid w:val="001E05CD"/>
    <w:rsid w:val="001E15C7"/>
    <w:rsid w:val="001E4116"/>
    <w:rsid w:val="001E512B"/>
    <w:rsid w:val="001E58AF"/>
    <w:rsid w:val="001E74A7"/>
    <w:rsid w:val="001E756D"/>
    <w:rsid w:val="001E79C6"/>
    <w:rsid w:val="001F1352"/>
    <w:rsid w:val="001F14D4"/>
    <w:rsid w:val="001F59AA"/>
    <w:rsid w:val="001F6BC7"/>
    <w:rsid w:val="001F6BEC"/>
    <w:rsid w:val="001F702E"/>
    <w:rsid w:val="001F7056"/>
    <w:rsid w:val="002021FC"/>
    <w:rsid w:val="00203BC5"/>
    <w:rsid w:val="00205EED"/>
    <w:rsid w:val="002071D4"/>
    <w:rsid w:val="00207904"/>
    <w:rsid w:val="002120DA"/>
    <w:rsid w:val="0021333F"/>
    <w:rsid w:val="00213D97"/>
    <w:rsid w:val="00214281"/>
    <w:rsid w:val="00216542"/>
    <w:rsid w:val="00220875"/>
    <w:rsid w:val="00220C09"/>
    <w:rsid w:val="00224432"/>
    <w:rsid w:val="00227A3D"/>
    <w:rsid w:val="00230CF5"/>
    <w:rsid w:val="002333A3"/>
    <w:rsid w:val="002341C2"/>
    <w:rsid w:val="002347D5"/>
    <w:rsid w:val="00236288"/>
    <w:rsid w:val="0023663E"/>
    <w:rsid w:val="00236CFF"/>
    <w:rsid w:val="002374D6"/>
    <w:rsid w:val="00240823"/>
    <w:rsid w:val="00240FD0"/>
    <w:rsid w:val="00244531"/>
    <w:rsid w:val="002460AC"/>
    <w:rsid w:val="0024672A"/>
    <w:rsid w:val="002476EC"/>
    <w:rsid w:val="0025162D"/>
    <w:rsid w:val="00251C86"/>
    <w:rsid w:val="002543D5"/>
    <w:rsid w:val="002546A0"/>
    <w:rsid w:val="0025531A"/>
    <w:rsid w:val="002569B9"/>
    <w:rsid w:val="00261C9C"/>
    <w:rsid w:val="0026541C"/>
    <w:rsid w:val="00272C16"/>
    <w:rsid w:val="00275868"/>
    <w:rsid w:val="00277EE9"/>
    <w:rsid w:val="002809F1"/>
    <w:rsid w:val="002815B3"/>
    <w:rsid w:val="00281D27"/>
    <w:rsid w:val="00282056"/>
    <w:rsid w:val="00284DA5"/>
    <w:rsid w:val="0028615F"/>
    <w:rsid w:val="002872F9"/>
    <w:rsid w:val="00287786"/>
    <w:rsid w:val="00290545"/>
    <w:rsid w:val="00291CB5"/>
    <w:rsid w:val="00292118"/>
    <w:rsid w:val="002948A4"/>
    <w:rsid w:val="002954A7"/>
    <w:rsid w:val="0029565B"/>
    <w:rsid w:val="002956EE"/>
    <w:rsid w:val="00296742"/>
    <w:rsid w:val="002A013E"/>
    <w:rsid w:val="002A31A1"/>
    <w:rsid w:val="002A6764"/>
    <w:rsid w:val="002B15D3"/>
    <w:rsid w:val="002B47BF"/>
    <w:rsid w:val="002B7DFA"/>
    <w:rsid w:val="002C0BF7"/>
    <w:rsid w:val="002C19EF"/>
    <w:rsid w:val="002C29A1"/>
    <w:rsid w:val="002C30DF"/>
    <w:rsid w:val="002C4A6F"/>
    <w:rsid w:val="002C4CAF"/>
    <w:rsid w:val="002C5ABE"/>
    <w:rsid w:val="002C6091"/>
    <w:rsid w:val="002C6FA6"/>
    <w:rsid w:val="002D097E"/>
    <w:rsid w:val="002D1FFB"/>
    <w:rsid w:val="002D3CD1"/>
    <w:rsid w:val="002D4366"/>
    <w:rsid w:val="002D5C7A"/>
    <w:rsid w:val="002D642B"/>
    <w:rsid w:val="002D7259"/>
    <w:rsid w:val="002D75DA"/>
    <w:rsid w:val="002D7BD9"/>
    <w:rsid w:val="002E37CD"/>
    <w:rsid w:val="002E5264"/>
    <w:rsid w:val="002E5BA9"/>
    <w:rsid w:val="002E5D5E"/>
    <w:rsid w:val="002E7B2B"/>
    <w:rsid w:val="002F1031"/>
    <w:rsid w:val="002F1622"/>
    <w:rsid w:val="002F5503"/>
    <w:rsid w:val="002F70D6"/>
    <w:rsid w:val="003006FF"/>
    <w:rsid w:val="00301389"/>
    <w:rsid w:val="00301417"/>
    <w:rsid w:val="0030174E"/>
    <w:rsid w:val="0030413C"/>
    <w:rsid w:val="003044EB"/>
    <w:rsid w:val="00304D84"/>
    <w:rsid w:val="003053E8"/>
    <w:rsid w:val="00310443"/>
    <w:rsid w:val="00313314"/>
    <w:rsid w:val="00313F9B"/>
    <w:rsid w:val="00320431"/>
    <w:rsid w:val="003208E0"/>
    <w:rsid w:val="0032182F"/>
    <w:rsid w:val="00321A9D"/>
    <w:rsid w:val="00324BFA"/>
    <w:rsid w:val="00324CFA"/>
    <w:rsid w:val="00326BD3"/>
    <w:rsid w:val="003356CF"/>
    <w:rsid w:val="00335EA9"/>
    <w:rsid w:val="003375C4"/>
    <w:rsid w:val="00337875"/>
    <w:rsid w:val="0034306F"/>
    <w:rsid w:val="00343717"/>
    <w:rsid w:val="00345C7A"/>
    <w:rsid w:val="00350A29"/>
    <w:rsid w:val="0035795A"/>
    <w:rsid w:val="003612AC"/>
    <w:rsid w:val="003620EE"/>
    <w:rsid w:val="003625B8"/>
    <w:rsid w:val="00363359"/>
    <w:rsid w:val="0036390A"/>
    <w:rsid w:val="00366178"/>
    <w:rsid w:val="00371325"/>
    <w:rsid w:val="003713E7"/>
    <w:rsid w:val="00372928"/>
    <w:rsid w:val="003733E9"/>
    <w:rsid w:val="00375308"/>
    <w:rsid w:val="00375D80"/>
    <w:rsid w:val="0037643C"/>
    <w:rsid w:val="00377A0C"/>
    <w:rsid w:val="00380374"/>
    <w:rsid w:val="003820A8"/>
    <w:rsid w:val="0038349D"/>
    <w:rsid w:val="00383DF1"/>
    <w:rsid w:val="003844ED"/>
    <w:rsid w:val="0038629A"/>
    <w:rsid w:val="00390243"/>
    <w:rsid w:val="003908A4"/>
    <w:rsid w:val="0039330C"/>
    <w:rsid w:val="00393D55"/>
    <w:rsid w:val="00394794"/>
    <w:rsid w:val="0039479C"/>
    <w:rsid w:val="00397BC9"/>
    <w:rsid w:val="003A16F2"/>
    <w:rsid w:val="003A1949"/>
    <w:rsid w:val="003A42EE"/>
    <w:rsid w:val="003A67C8"/>
    <w:rsid w:val="003A7990"/>
    <w:rsid w:val="003B1F7B"/>
    <w:rsid w:val="003B2815"/>
    <w:rsid w:val="003B6057"/>
    <w:rsid w:val="003B7D4E"/>
    <w:rsid w:val="003C0500"/>
    <w:rsid w:val="003C0B98"/>
    <w:rsid w:val="003C11FC"/>
    <w:rsid w:val="003C1A1D"/>
    <w:rsid w:val="003C283B"/>
    <w:rsid w:val="003C3EF7"/>
    <w:rsid w:val="003C5DE6"/>
    <w:rsid w:val="003C639A"/>
    <w:rsid w:val="003C7D72"/>
    <w:rsid w:val="003C7E82"/>
    <w:rsid w:val="003D3DE6"/>
    <w:rsid w:val="003D461A"/>
    <w:rsid w:val="003D524B"/>
    <w:rsid w:val="003D68DD"/>
    <w:rsid w:val="003D6C8C"/>
    <w:rsid w:val="003D6FFB"/>
    <w:rsid w:val="003D70A7"/>
    <w:rsid w:val="003E05ED"/>
    <w:rsid w:val="003E0AB8"/>
    <w:rsid w:val="003E266B"/>
    <w:rsid w:val="003E49E1"/>
    <w:rsid w:val="003E69F4"/>
    <w:rsid w:val="003F179D"/>
    <w:rsid w:val="003F255B"/>
    <w:rsid w:val="003F3EFB"/>
    <w:rsid w:val="003F43EB"/>
    <w:rsid w:val="003F47FA"/>
    <w:rsid w:val="003F4A6A"/>
    <w:rsid w:val="003F4FDB"/>
    <w:rsid w:val="003F62F5"/>
    <w:rsid w:val="0040120E"/>
    <w:rsid w:val="00401DE0"/>
    <w:rsid w:val="0040239B"/>
    <w:rsid w:val="00402F54"/>
    <w:rsid w:val="0041146E"/>
    <w:rsid w:val="004122C9"/>
    <w:rsid w:val="004145D2"/>
    <w:rsid w:val="0041555F"/>
    <w:rsid w:val="004162D6"/>
    <w:rsid w:val="00420120"/>
    <w:rsid w:val="00420C18"/>
    <w:rsid w:val="00422FD7"/>
    <w:rsid w:val="004233AB"/>
    <w:rsid w:val="00424B13"/>
    <w:rsid w:val="00424B1F"/>
    <w:rsid w:val="00424DE5"/>
    <w:rsid w:val="004269C5"/>
    <w:rsid w:val="00426A73"/>
    <w:rsid w:val="00426C38"/>
    <w:rsid w:val="004346E1"/>
    <w:rsid w:val="004357ED"/>
    <w:rsid w:val="00435E0D"/>
    <w:rsid w:val="00436AAA"/>
    <w:rsid w:val="00436F0F"/>
    <w:rsid w:val="00441B20"/>
    <w:rsid w:val="00442A9E"/>
    <w:rsid w:val="00442C0A"/>
    <w:rsid w:val="00443F2B"/>
    <w:rsid w:val="004442B7"/>
    <w:rsid w:val="0044632E"/>
    <w:rsid w:val="0044660A"/>
    <w:rsid w:val="00450D64"/>
    <w:rsid w:val="0045219E"/>
    <w:rsid w:val="004523DD"/>
    <w:rsid w:val="00452B86"/>
    <w:rsid w:val="00455209"/>
    <w:rsid w:val="004577DA"/>
    <w:rsid w:val="004605D0"/>
    <w:rsid w:val="004622AD"/>
    <w:rsid w:val="004622B2"/>
    <w:rsid w:val="00462990"/>
    <w:rsid w:val="00463453"/>
    <w:rsid w:val="00464FB9"/>
    <w:rsid w:val="0046632A"/>
    <w:rsid w:val="00470BE3"/>
    <w:rsid w:val="00470C66"/>
    <w:rsid w:val="00473BA0"/>
    <w:rsid w:val="00473FA0"/>
    <w:rsid w:val="00476FC3"/>
    <w:rsid w:val="004777D0"/>
    <w:rsid w:val="00480017"/>
    <w:rsid w:val="00480BD9"/>
    <w:rsid w:val="00480EB1"/>
    <w:rsid w:val="00483139"/>
    <w:rsid w:val="0048405F"/>
    <w:rsid w:val="00486ADF"/>
    <w:rsid w:val="0049053E"/>
    <w:rsid w:val="00493911"/>
    <w:rsid w:val="00495DA0"/>
    <w:rsid w:val="00496D86"/>
    <w:rsid w:val="004A0134"/>
    <w:rsid w:val="004A027F"/>
    <w:rsid w:val="004A1034"/>
    <w:rsid w:val="004A2DD1"/>
    <w:rsid w:val="004A43A3"/>
    <w:rsid w:val="004A4FB6"/>
    <w:rsid w:val="004A594B"/>
    <w:rsid w:val="004A5C46"/>
    <w:rsid w:val="004A60BC"/>
    <w:rsid w:val="004A6461"/>
    <w:rsid w:val="004A6E05"/>
    <w:rsid w:val="004A70C9"/>
    <w:rsid w:val="004A737C"/>
    <w:rsid w:val="004B1014"/>
    <w:rsid w:val="004B135B"/>
    <w:rsid w:val="004B2CDA"/>
    <w:rsid w:val="004B52DA"/>
    <w:rsid w:val="004B5404"/>
    <w:rsid w:val="004B5C04"/>
    <w:rsid w:val="004B6A0B"/>
    <w:rsid w:val="004B7A14"/>
    <w:rsid w:val="004B7F46"/>
    <w:rsid w:val="004C1DE2"/>
    <w:rsid w:val="004C7FDE"/>
    <w:rsid w:val="004D2D5D"/>
    <w:rsid w:val="004D3A2F"/>
    <w:rsid w:val="004D44FF"/>
    <w:rsid w:val="004D483C"/>
    <w:rsid w:val="004D50A6"/>
    <w:rsid w:val="004D58D1"/>
    <w:rsid w:val="004D78BC"/>
    <w:rsid w:val="004E2B2F"/>
    <w:rsid w:val="004E334B"/>
    <w:rsid w:val="004E4403"/>
    <w:rsid w:val="004E67AB"/>
    <w:rsid w:val="004E7059"/>
    <w:rsid w:val="004E7F8F"/>
    <w:rsid w:val="004F0F6A"/>
    <w:rsid w:val="004F0F72"/>
    <w:rsid w:val="004F3737"/>
    <w:rsid w:val="004F4969"/>
    <w:rsid w:val="004F58E5"/>
    <w:rsid w:val="00500A4A"/>
    <w:rsid w:val="00500CAA"/>
    <w:rsid w:val="005023E6"/>
    <w:rsid w:val="00503BDF"/>
    <w:rsid w:val="00504841"/>
    <w:rsid w:val="00506B17"/>
    <w:rsid w:val="00510277"/>
    <w:rsid w:val="00515370"/>
    <w:rsid w:val="005154AE"/>
    <w:rsid w:val="00515C6C"/>
    <w:rsid w:val="00515DEB"/>
    <w:rsid w:val="0052377C"/>
    <w:rsid w:val="005238BB"/>
    <w:rsid w:val="005240CC"/>
    <w:rsid w:val="0052612C"/>
    <w:rsid w:val="00526130"/>
    <w:rsid w:val="00527756"/>
    <w:rsid w:val="00527AEC"/>
    <w:rsid w:val="0053265C"/>
    <w:rsid w:val="00533042"/>
    <w:rsid w:val="00533DA6"/>
    <w:rsid w:val="00536D9E"/>
    <w:rsid w:val="00537D10"/>
    <w:rsid w:val="0054021B"/>
    <w:rsid w:val="00541338"/>
    <w:rsid w:val="005415A3"/>
    <w:rsid w:val="00544E3D"/>
    <w:rsid w:val="00545338"/>
    <w:rsid w:val="0054754B"/>
    <w:rsid w:val="00547931"/>
    <w:rsid w:val="00547969"/>
    <w:rsid w:val="00551E67"/>
    <w:rsid w:val="0055304C"/>
    <w:rsid w:val="0055438D"/>
    <w:rsid w:val="00560699"/>
    <w:rsid w:val="00561800"/>
    <w:rsid w:val="00562E6E"/>
    <w:rsid w:val="0056318E"/>
    <w:rsid w:val="00566652"/>
    <w:rsid w:val="00567942"/>
    <w:rsid w:val="00571577"/>
    <w:rsid w:val="0057466D"/>
    <w:rsid w:val="00574879"/>
    <w:rsid w:val="00575109"/>
    <w:rsid w:val="005751F0"/>
    <w:rsid w:val="00576823"/>
    <w:rsid w:val="005805A3"/>
    <w:rsid w:val="00581894"/>
    <w:rsid w:val="005825EB"/>
    <w:rsid w:val="0058565D"/>
    <w:rsid w:val="00585B27"/>
    <w:rsid w:val="0058611E"/>
    <w:rsid w:val="00586E78"/>
    <w:rsid w:val="005905ED"/>
    <w:rsid w:val="0059331E"/>
    <w:rsid w:val="00593657"/>
    <w:rsid w:val="005936D2"/>
    <w:rsid w:val="00595C24"/>
    <w:rsid w:val="0059688B"/>
    <w:rsid w:val="00597209"/>
    <w:rsid w:val="00597D79"/>
    <w:rsid w:val="005A08DE"/>
    <w:rsid w:val="005A106A"/>
    <w:rsid w:val="005A11CA"/>
    <w:rsid w:val="005A5028"/>
    <w:rsid w:val="005A7C00"/>
    <w:rsid w:val="005B2BF4"/>
    <w:rsid w:val="005B30EF"/>
    <w:rsid w:val="005B568A"/>
    <w:rsid w:val="005B7454"/>
    <w:rsid w:val="005C085D"/>
    <w:rsid w:val="005C0B9E"/>
    <w:rsid w:val="005C167E"/>
    <w:rsid w:val="005C1C1C"/>
    <w:rsid w:val="005C312A"/>
    <w:rsid w:val="005C4067"/>
    <w:rsid w:val="005D4649"/>
    <w:rsid w:val="005D6163"/>
    <w:rsid w:val="005E0A5B"/>
    <w:rsid w:val="005E15EC"/>
    <w:rsid w:val="005E5E68"/>
    <w:rsid w:val="005E6F86"/>
    <w:rsid w:val="005E7D21"/>
    <w:rsid w:val="005E7E20"/>
    <w:rsid w:val="005F00FD"/>
    <w:rsid w:val="005F1593"/>
    <w:rsid w:val="005F2805"/>
    <w:rsid w:val="005F3CFB"/>
    <w:rsid w:val="005F5575"/>
    <w:rsid w:val="005F7AF6"/>
    <w:rsid w:val="00600685"/>
    <w:rsid w:val="00601D39"/>
    <w:rsid w:val="006020B0"/>
    <w:rsid w:val="006049E7"/>
    <w:rsid w:val="00605B8A"/>
    <w:rsid w:val="00612F8B"/>
    <w:rsid w:val="006134ED"/>
    <w:rsid w:val="00613D16"/>
    <w:rsid w:val="00614996"/>
    <w:rsid w:val="006174DD"/>
    <w:rsid w:val="0061780B"/>
    <w:rsid w:val="00620120"/>
    <w:rsid w:val="00620A81"/>
    <w:rsid w:val="00620E57"/>
    <w:rsid w:val="006219A6"/>
    <w:rsid w:val="006219AB"/>
    <w:rsid w:val="00622C98"/>
    <w:rsid w:val="00623359"/>
    <w:rsid w:val="00624704"/>
    <w:rsid w:val="0062654C"/>
    <w:rsid w:val="0062718F"/>
    <w:rsid w:val="00627B9B"/>
    <w:rsid w:val="00630E5F"/>
    <w:rsid w:val="006323A8"/>
    <w:rsid w:val="00632424"/>
    <w:rsid w:val="00633A84"/>
    <w:rsid w:val="00633F82"/>
    <w:rsid w:val="00635022"/>
    <w:rsid w:val="00635CA2"/>
    <w:rsid w:val="006375ED"/>
    <w:rsid w:val="006418AD"/>
    <w:rsid w:val="0064260E"/>
    <w:rsid w:val="00642AAE"/>
    <w:rsid w:val="00644154"/>
    <w:rsid w:val="0064417E"/>
    <w:rsid w:val="00647DF8"/>
    <w:rsid w:val="00650B3F"/>
    <w:rsid w:val="0065160B"/>
    <w:rsid w:val="00651B1F"/>
    <w:rsid w:val="0065417E"/>
    <w:rsid w:val="00654B76"/>
    <w:rsid w:val="00654F04"/>
    <w:rsid w:val="00656AED"/>
    <w:rsid w:val="00656F79"/>
    <w:rsid w:val="006611CB"/>
    <w:rsid w:val="00661F84"/>
    <w:rsid w:val="006645AE"/>
    <w:rsid w:val="00670B0E"/>
    <w:rsid w:val="006715BD"/>
    <w:rsid w:val="00671AF8"/>
    <w:rsid w:val="00673235"/>
    <w:rsid w:val="00675611"/>
    <w:rsid w:val="006762BB"/>
    <w:rsid w:val="006770F2"/>
    <w:rsid w:val="00677A51"/>
    <w:rsid w:val="00681E6F"/>
    <w:rsid w:val="00682F6F"/>
    <w:rsid w:val="00682FB3"/>
    <w:rsid w:val="0068329A"/>
    <w:rsid w:val="0068786D"/>
    <w:rsid w:val="006879EC"/>
    <w:rsid w:val="00690E38"/>
    <w:rsid w:val="00690F72"/>
    <w:rsid w:val="00691602"/>
    <w:rsid w:val="00692022"/>
    <w:rsid w:val="0069786D"/>
    <w:rsid w:val="006A359B"/>
    <w:rsid w:val="006A36EE"/>
    <w:rsid w:val="006A452C"/>
    <w:rsid w:val="006A49EA"/>
    <w:rsid w:val="006A4C16"/>
    <w:rsid w:val="006A7D11"/>
    <w:rsid w:val="006B1FDF"/>
    <w:rsid w:val="006B2586"/>
    <w:rsid w:val="006B2A3A"/>
    <w:rsid w:val="006B3622"/>
    <w:rsid w:val="006B48E5"/>
    <w:rsid w:val="006B50DA"/>
    <w:rsid w:val="006B71CF"/>
    <w:rsid w:val="006C0628"/>
    <w:rsid w:val="006C14E0"/>
    <w:rsid w:val="006C1526"/>
    <w:rsid w:val="006C1ADB"/>
    <w:rsid w:val="006C3E7F"/>
    <w:rsid w:val="006C4058"/>
    <w:rsid w:val="006C406F"/>
    <w:rsid w:val="006C5E41"/>
    <w:rsid w:val="006C5F1F"/>
    <w:rsid w:val="006C62C7"/>
    <w:rsid w:val="006C6E9B"/>
    <w:rsid w:val="006D0FAC"/>
    <w:rsid w:val="006D1003"/>
    <w:rsid w:val="006D661C"/>
    <w:rsid w:val="006E0780"/>
    <w:rsid w:val="006E28A1"/>
    <w:rsid w:val="006E4F5C"/>
    <w:rsid w:val="006E7B14"/>
    <w:rsid w:val="006E7CFC"/>
    <w:rsid w:val="006F00D0"/>
    <w:rsid w:val="006F15CC"/>
    <w:rsid w:val="006F1C6B"/>
    <w:rsid w:val="006F366F"/>
    <w:rsid w:val="006F3A44"/>
    <w:rsid w:val="006F7999"/>
    <w:rsid w:val="006F7CC9"/>
    <w:rsid w:val="007007FF"/>
    <w:rsid w:val="0070085D"/>
    <w:rsid w:val="007046D9"/>
    <w:rsid w:val="007050A0"/>
    <w:rsid w:val="00705661"/>
    <w:rsid w:val="0071129A"/>
    <w:rsid w:val="0071189E"/>
    <w:rsid w:val="007126F9"/>
    <w:rsid w:val="00712FFF"/>
    <w:rsid w:val="007136FB"/>
    <w:rsid w:val="00713D46"/>
    <w:rsid w:val="0071586F"/>
    <w:rsid w:val="007179FA"/>
    <w:rsid w:val="00720785"/>
    <w:rsid w:val="007207A7"/>
    <w:rsid w:val="00722AD5"/>
    <w:rsid w:val="00722CC8"/>
    <w:rsid w:val="00723D0C"/>
    <w:rsid w:val="00724C7C"/>
    <w:rsid w:val="00725FB8"/>
    <w:rsid w:val="007260C8"/>
    <w:rsid w:val="00726813"/>
    <w:rsid w:val="0072724C"/>
    <w:rsid w:val="007272E6"/>
    <w:rsid w:val="00727CBE"/>
    <w:rsid w:val="0073161F"/>
    <w:rsid w:val="00732B2F"/>
    <w:rsid w:val="00734903"/>
    <w:rsid w:val="00734DD0"/>
    <w:rsid w:val="00735401"/>
    <w:rsid w:val="00736D85"/>
    <w:rsid w:val="00737827"/>
    <w:rsid w:val="00737ABA"/>
    <w:rsid w:val="00740372"/>
    <w:rsid w:val="007411DD"/>
    <w:rsid w:val="00741AFE"/>
    <w:rsid w:val="00741BE4"/>
    <w:rsid w:val="00745547"/>
    <w:rsid w:val="007472A6"/>
    <w:rsid w:val="007475DB"/>
    <w:rsid w:val="00747AB4"/>
    <w:rsid w:val="00747D0A"/>
    <w:rsid w:val="00747D2C"/>
    <w:rsid w:val="00750B18"/>
    <w:rsid w:val="00752217"/>
    <w:rsid w:val="00752641"/>
    <w:rsid w:val="00752D52"/>
    <w:rsid w:val="00753183"/>
    <w:rsid w:val="007607F5"/>
    <w:rsid w:val="00761126"/>
    <w:rsid w:val="00761504"/>
    <w:rsid w:val="0076231D"/>
    <w:rsid w:val="0076285C"/>
    <w:rsid w:val="00765FDF"/>
    <w:rsid w:val="00767A63"/>
    <w:rsid w:val="00767DC8"/>
    <w:rsid w:val="00771E06"/>
    <w:rsid w:val="007725E6"/>
    <w:rsid w:val="00772EF0"/>
    <w:rsid w:val="00773E8C"/>
    <w:rsid w:val="00774085"/>
    <w:rsid w:val="0078064E"/>
    <w:rsid w:val="00781C82"/>
    <w:rsid w:val="00782533"/>
    <w:rsid w:val="0078544E"/>
    <w:rsid w:val="00790718"/>
    <w:rsid w:val="00790BDC"/>
    <w:rsid w:val="00790EA2"/>
    <w:rsid w:val="0079398F"/>
    <w:rsid w:val="00793D98"/>
    <w:rsid w:val="0079472F"/>
    <w:rsid w:val="007A09E9"/>
    <w:rsid w:val="007A0CF8"/>
    <w:rsid w:val="007A1419"/>
    <w:rsid w:val="007A1B35"/>
    <w:rsid w:val="007A2783"/>
    <w:rsid w:val="007A3534"/>
    <w:rsid w:val="007A3BA5"/>
    <w:rsid w:val="007B0E0D"/>
    <w:rsid w:val="007B2187"/>
    <w:rsid w:val="007B34CF"/>
    <w:rsid w:val="007B3C02"/>
    <w:rsid w:val="007B5219"/>
    <w:rsid w:val="007B6054"/>
    <w:rsid w:val="007C267D"/>
    <w:rsid w:val="007C3E9B"/>
    <w:rsid w:val="007C496B"/>
    <w:rsid w:val="007C59BA"/>
    <w:rsid w:val="007D15EB"/>
    <w:rsid w:val="007D1606"/>
    <w:rsid w:val="007D4370"/>
    <w:rsid w:val="007D7614"/>
    <w:rsid w:val="007E1FDE"/>
    <w:rsid w:val="007E29A4"/>
    <w:rsid w:val="007E2FAD"/>
    <w:rsid w:val="007E60D7"/>
    <w:rsid w:val="007E72C2"/>
    <w:rsid w:val="007F01AE"/>
    <w:rsid w:val="007F0AA4"/>
    <w:rsid w:val="007F1259"/>
    <w:rsid w:val="007F3007"/>
    <w:rsid w:val="007F3899"/>
    <w:rsid w:val="007F5B9B"/>
    <w:rsid w:val="007F69BE"/>
    <w:rsid w:val="0080056E"/>
    <w:rsid w:val="00801FDE"/>
    <w:rsid w:val="0080318D"/>
    <w:rsid w:val="00803781"/>
    <w:rsid w:val="0080378C"/>
    <w:rsid w:val="008047A9"/>
    <w:rsid w:val="008061B2"/>
    <w:rsid w:val="00806C71"/>
    <w:rsid w:val="00814D4C"/>
    <w:rsid w:val="00816987"/>
    <w:rsid w:val="00816F6F"/>
    <w:rsid w:val="00817320"/>
    <w:rsid w:val="008205F6"/>
    <w:rsid w:val="00820C13"/>
    <w:rsid w:val="00820E63"/>
    <w:rsid w:val="00822837"/>
    <w:rsid w:val="00823BEC"/>
    <w:rsid w:val="00825894"/>
    <w:rsid w:val="00825CFB"/>
    <w:rsid w:val="00830129"/>
    <w:rsid w:val="008310C0"/>
    <w:rsid w:val="00831592"/>
    <w:rsid w:val="00833503"/>
    <w:rsid w:val="00835394"/>
    <w:rsid w:val="00835EB8"/>
    <w:rsid w:val="008376CC"/>
    <w:rsid w:val="0083795C"/>
    <w:rsid w:val="008402BD"/>
    <w:rsid w:val="00840CBD"/>
    <w:rsid w:val="00841186"/>
    <w:rsid w:val="008416DE"/>
    <w:rsid w:val="00844AB0"/>
    <w:rsid w:val="0084584D"/>
    <w:rsid w:val="00851546"/>
    <w:rsid w:val="00855442"/>
    <w:rsid w:val="00862E84"/>
    <w:rsid w:val="008677DF"/>
    <w:rsid w:val="008703E7"/>
    <w:rsid w:val="00871C70"/>
    <w:rsid w:val="0087249E"/>
    <w:rsid w:val="008729D4"/>
    <w:rsid w:val="008757F1"/>
    <w:rsid w:val="008759CD"/>
    <w:rsid w:val="0087710B"/>
    <w:rsid w:val="00877B2A"/>
    <w:rsid w:val="00877EC6"/>
    <w:rsid w:val="00880395"/>
    <w:rsid w:val="00884103"/>
    <w:rsid w:val="008900AE"/>
    <w:rsid w:val="00891635"/>
    <w:rsid w:val="008922AE"/>
    <w:rsid w:val="00892404"/>
    <w:rsid w:val="00892B83"/>
    <w:rsid w:val="008935FA"/>
    <w:rsid w:val="0089393C"/>
    <w:rsid w:val="00894A31"/>
    <w:rsid w:val="008A00AA"/>
    <w:rsid w:val="008A18D5"/>
    <w:rsid w:val="008A726F"/>
    <w:rsid w:val="008A7365"/>
    <w:rsid w:val="008B181E"/>
    <w:rsid w:val="008B1C16"/>
    <w:rsid w:val="008B1D52"/>
    <w:rsid w:val="008B2EEC"/>
    <w:rsid w:val="008B3610"/>
    <w:rsid w:val="008B7E0D"/>
    <w:rsid w:val="008C058A"/>
    <w:rsid w:val="008C1017"/>
    <w:rsid w:val="008C1F7E"/>
    <w:rsid w:val="008C4240"/>
    <w:rsid w:val="008C7861"/>
    <w:rsid w:val="008D1F34"/>
    <w:rsid w:val="008D2A02"/>
    <w:rsid w:val="008D444E"/>
    <w:rsid w:val="008D498D"/>
    <w:rsid w:val="008D4E31"/>
    <w:rsid w:val="008D5BA5"/>
    <w:rsid w:val="008D6632"/>
    <w:rsid w:val="008D69D3"/>
    <w:rsid w:val="008D79F9"/>
    <w:rsid w:val="008E268A"/>
    <w:rsid w:val="008E55FE"/>
    <w:rsid w:val="008E5645"/>
    <w:rsid w:val="008E66F2"/>
    <w:rsid w:val="008F0623"/>
    <w:rsid w:val="008F13F9"/>
    <w:rsid w:val="008F2708"/>
    <w:rsid w:val="008F2746"/>
    <w:rsid w:val="008F319B"/>
    <w:rsid w:val="008F37B9"/>
    <w:rsid w:val="008F4294"/>
    <w:rsid w:val="008F52D4"/>
    <w:rsid w:val="008F714B"/>
    <w:rsid w:val="00900C32"/>
    <w:rsid w:val="00900E41"/>
    <w:rsid w:val="00901419"/>
    <w:rsid w:val="009015E0"/>
    <w:rsid w:val="00903D23"/>
    <w:rsid w:val="00903D62"/>
    <w:rsid w:val="00907138"/>
    <w:rsid w:val="009107C0"/>
    <w:rsid w:val="009107F2"/>
    <w:rsid w:val="00911DD3"/>
    <w:rsid w:val="00913B0A"/>
    <w:rsid w:val="009150DB"/>
    <w:rsid w:val="0091621C"/>
    <w:rsid w:val="00917ACA"/>
    <w:rsid w:val="00917C91"/>
    <w:rsid w:val="00921B29"/>
    <w:rsid w:val="00922A84"/>
    <w:rsid w:val="00925604"/>
    <w:rsid w:val="009267A5"/>
    <w:rsid w:val="009279BF"/>
    <w:rsid w:val="00927CFC"/>
    <w:rsid w:val="00927DC5"/>
    <w:rsid w:val="00931096"/>
    <w:rsid w:val="009319DF"/>
    <w:rsid w:val="0093296B"/>
    <w:rsid w:val="00933DE5"/>
    <w:rsid w:val="00934139"/>
    <w:rsid w:val="00935937"/>
    <w:rsid w:val="00935E1E"/>
    <w:rsid w:val="00936FC9"/>
    <w:rsid w:val="0093787A"/>
    <w:rsid w:val="00937AE5"/>
    <w:rsid w:val="00941253"/>
    <w:rsid w:val="009436F5"/>
    <w:rsid w:val="009476DB"/>
    <w:rsid w:val="00950208"/>
    <w:rsid w:val="009506A1"/>
    <w:rsid w:val="009538A2"/>
    <w:rsid w:val="00954912"/>
    <w:rsid w:val="00956014"/>
    <w:rsid w:val="009613BA"/>
    <w:rsid w:val="00961FBD"/>
    <w:rsid w:val="00962604"/>
    <w:rsid w:val="0096272D"/>
    <w:rsid w:val="00962ABC"/>
    <w:rsid w:val="009637F7"/>
    <w:rsid w:val="00963AE9"/>
    <w:rsid w:val="009659CC"/>
    <w:rsid w:val="009668F1"/>
    <w:rsid w:val="00967B6A"/>
    <w:rsid w:val="009746FA"/>
    <w:rsid w:val="00975A50"/>
    <w:rsid w:val="00975E10"/>
    <w:rsid w:val="009761AF"/>
    <w:rsid w:val="00976339"/>
    <w:rsid w:val="00977032"/>
    <w:rsid w:val="0098091E"/>
    <w:rsid w:val="009811DC"/>
    <w:rsid w:val="0098241A"/>
    <w:rsid w:val="0098261F"/>
    <w:rsid w:val="00985D54"/>
    <w:rsid w:val="00986DE7"/>
    <w:rsid w:val="009870D9"/>
    <w:rsid w:val="009871D1"/>
    <w:rsid w:val="009919D3"/>
    <w:rsid w:val="00992EDB"/>
    <w:rsid w:val="0099319B"/>
    <w:rsid w:val="00993AE5"/>
    <w:rsid w:val="00993E9C"/>
    <w:rsid w:val="009960FE"/>
    <w:rsid w:val="00997F3C"/>
    <w:rsid w:val="009A08F8"/>
    <w:rsid w:val="009A132C"/>
    <w:rsid w:val="009A2878"/>
    <w:rsid w:val="009A2955"/>
    <w:rsid w:val="009A3D26"/>
    <w:rsid w:val="009A4A30"/>
    <w:rsid w:val="009A4DEC"/>
    <w:rsid w:val="009A68AE"/>
    <w:rsid w:val="009B31D9"/>
    <w:rsid w:val="009B6427"/>
    <w:rsid w:val="009B664A"/>
    <w:rsid w:val="009B7044"/>
    <w:rsid w:val="009B7872"/>
    <w:rsid w:val="009B7A9A"/>
    <w:rsid w:val="009C00AF"/>
    <w:rsid w:val="009C589A"/>
    <w:rsid w:val="009C6AEC"/>
    <w:rsid w:val="009C7CD3"/>
    <w:rsid w:val="009D1BC9"/>
    <w:rsid w:val="009D27C3"/>
    <w:rsid w:val="009D2926"/>
    <w:rsid w:val="009D2BC5"/>
    <w:rsid w:val="009D360E"/>
    <w:rsid w:val="009D38AE"/>
    <w:rsid w:val="009D52A7"/>
    <w:rsid w:val="009D62B3"/>
    <w:rsid w:val="009D661C"/>
    <w:rsid w:val="009E12D0"/>
    <w:rsid w:val="009E13CF"/>
    <w:rsid w:val="009E17D5"/>
    <w:rsid w:val="009E298B"/>
    <w:rsid w:val="009E35B1"/>
    <w:rsid w:val="009E5ED2"/>
    <w:rsid w:val="009F2833"/>
    <w:rsid w:val="009F36C5"/>
    <w:rsid w:val="009F4157"/>
    <w:rsid w:val="009F437D"/>
    <w:rsid w:val="009F5710"/>
    <w:rsid w:val="00A00474"/>
    <w:rsid w:val="00A013CF"/>
    <w:rsid w:val="00A01C96"/>
    <w:rsid w:val="00A02BF7"/>
    <w:rsid w:val="00A04891"/>
    <w:rsid w:val="00A04C11"/>
    <w:rsid w:val="00A05BAE"/>
    <w:rsid w:val="00A07493"/>
    <w:rsid w:val="00A07D25"/>
    <w:rsid w:val="00A105CD"/>
    <w:rsid w:val="00A10FAC"/>
    <w:rsid w:val="00A11A44"/>
    <w:rsid w:val="00A11CEA"/>
    <w:rsid w:val="00A1766F"/>
    <w:rsid w:val="00A213F0"/>
    <w:rsid w:val="00A236E3"/>
    <w:rsid w:val="00A246A1"/>
    <w:rsid w:val="00A252E6"/>
    <w:rsid w:val="00A26C3E"/>
    <w:rsid w:val="00A26FB8"/>
    <w:rsid w:val="00A27833"/>
    <w:rsid w:val="00A27909"/>
    <w:rsid w:val="00A307D9"/>
    <w:rsid w:val="00A363D6"/>
    <w:rsid w:val="00A36FB2"/>
    <w:rsid w:val="00A40E64"/>
    <w:rsid w:val="00A41CEC"/>
    <w:rsid w:val="00A42E64"/>
    <w:rsid w:val="00A42FD1"/>
    <w:rsid w:val="00A43A3A"/>
    <w:rsid w:val="00A46110"/>
    <w:rsid w:val="00A462D7"/>
    <w:rsid w:val="00A5261C"/>
    <w:rsid w:val="00A534C6"/>
    <w:rsid w:val="00A54098"/>
    <w:rsid w:val="00A54201"/>
    <w:rsid w:val="00A54AC8"/>
    <w:rsid w:val="00A55177"/>
    <w:rsid w:val="00A56E22"/>
    <w:rsid w:val="00A600E2"/>
    <w:rsid w:val="00A607CD"/>
    <w:rsid w:val="00A609C6"/>
    <w:rsid w:val="00A60F3F"/>
    <w:rsid w:val="00A6663A"/>
    <w:rsid w:val="00A70F90"/>
    <w:rsid w:val="00A7125F"/>
    <w:rsid w:val="00A719AF"/>
    <w:rsid w:val="00A7364C"/>
    <w:rsid w:val="00A73EC1"/>
    <w:rsid w:val="00A748C5"/>
    <w:rsid w:val="00A76CA0"/>
    <w:rsid w:val="00A76DE1"/>
    <w:rsid w:val="00A77CE1"/>
    <w:rsid w:val="00A802D5"/>
    <w:rsid w:val="00A8403E"/>
    <w:rsid w:val="00A840AD"/>
    <w:rsid w:val="00A845EB"/>
    <w:rsid w:val="00A852DC"/>
    <w:rsid w:val="00A91DCA"/>
    <w:rsid w:val="00A926CD"/>
    <w:rsid w:val="00A9391C"/>
    <w:rsid w:val="00A95662"/>
    <w:rsid w:val="00A96046"/>
    <w:rsid w:val="00A975ED"/>
    <w:rsid w:val="00AA091F"/>
    <w:rsid w:val="00AA0C40"/>
    <w:rsid w:val="00AA0CDE"/>
    <w:rsid w:val="00AA2DEF"/>
    <w:rsid w:val="00AA6BF0"/>
    <w:rsid w:val="00AB0911"/>
    <w:rsid w:val="00AB0B8E"/>
    <w:rsid w:val="00AB1112"/>
    <w:rsid w:val="00AB220E"/>
    <w:rsid w:val="00AB64EB"/>
    <w:rsid w:val="00AC0134"/>
    <w:rsid w:val="00AC54CB"/>
    <w:rsid w:val="00AC5665"/>
    <w:rsid w:val="00AD100F"/>
    <w:rsid w:val="00AD28C8"/>
    <w:rsid w:val="00AD3E42"/>
    <w:rsid w:val="00AD55C3"/>
    <w:rsid w:val="00AD71D1"/>
    <w:rsid w:val="00AE0A7B"/>
    <w:rsid w:val="00AE2070"/>
    <w:rsid w:val="00AE2A88"/>
    <w:rsid w:val="00AE4096"/>
    <w:rsid w:val="00AE4133"/>
    <w:rsid w:val="00AE6D30"/>
    <w:rsid w:val="00AF0481"/>
    <w:rsid w:val="00AF0EDE"/>
    <w:rsid w:val="00AF2E63"/>
    <w:rsid w:val="00AF56D6"/>
    <w:rsid w:val="00AF6AA4"/>
    <w:rsid w:val="00AF73B9"/>
    <w:rsid w:val="00B00C2F"/>
    <w:rsid w:val="00B013FC"/>
    <w:rsid w:val="00B034F5"/>
    <w:rsid w:val="00B03724"/>
    <w:rsid w:val="00B03D9E"/>
    <w:rsid w:val="00B06EDD"/>
    <w:rsid w:val="00B07777"/>
    <w:rsid w:val="00B11195"/>
    <w:rsid w:val="00B114A3"/>
    <w:rsid w:val="00B11D64"/>
    <w:rsid w:val="00B134EE"/>
    <w:rsid w:val="00B13BB7"/>
    <w:rsid w:val="00B148D0"/>
    <w:rsid w:val="00B1556F"/>
    <w:rsid w:val="00B16C35"/>
    <w:rsid w:val="00B17452"/>
    <w:rsid w:val="00B22620"/>
    <w:rsid w:val="00B2298F"/>
    <w:rsid w:val="00B22F7F"/>
    <w:rsid w:val="00B23999"/>
    <w:rsid w:val="00B24BDF"/>
    <w:rsid w:val="00B26ADC"/>
    <w:rsid w:val="00B27111"/>
    <w:rsid w:val="00B3099F"/>
    <w:rsid w:val="00B30D8B"/>
    <w:rsid w:val="00B32C56"/>
    <w:rsid w:val="00B34B58"/>
    <w:rsid w:val="00B37235"/>
    <w:rsid w:val="00B37489"/>
    <w:rsid w:val="00B375BF"/>
    <w:rsid w:val="00B40DCE"/>
    <w:rsid w:val="00B42EC8"/>
    <w:rsid w:val="00B45281"/>
    <w:rsid w:val="00B52D7D"/>
    <w:rsid w:val="00B557DC"/>
    <w:rsid w:val="00B569EF"/>
    <w:rsid w:val="00B57A1B"/>
    <w:rsid w:val="00B60722"/>
    <w:rsid w:val="00B60BE5"/>
    <w:rsid w:val="00B60EB6"/>
    <w:rsid w:val="00B61008"/>
    <w:rsid w:val="00B613A7"/>
    <w:rsid w:val="00B62F22"/>
    <w:rsid w:val="00B63BD2"/>
    <w:rsid w:val="00B6475F"/>
    <w:rsid w:val="00B657BE"/>
    <w:rsid w:val="00B65CAD"/>
    <w:rsid w:val="00B679DB"/>
    <w:rsid w:val="00B71201"/>
    <w:rsid w:val="00B72AFF"/>
    <w:rsid w:val="00B74F91"/>
    <w:rsid w:val="00B74F9C"/>
    <w:rsid w:val="00B762D0"/>
    <w:rsid w:val="00B768AD"/>
    <w:rsid w:val="00B77D00"/>
    <w:rsid w:val="00B81A63"/>
    <w:rsid w:val="00B832CB"/>
    <w:rsid w:val="00B87493"/>
    <w:rsid w:val="00B87F9E"/>
    <w:rsid w:val="00B903D7"/>
    <w:rsid w:val="00B908E5"/>
    <w:rsid w:val="00B90CF0"/>
    <w:rsid w:val="00B910C1"/>
    <w:rsid w:val="00B91A9B"/>
    <w:rsid w:val="00B943EA"/>
    <w:rsid w:val="00B94C02"/>
    <w:rsid w:val="00B968CB"/>
    <w:rsid w:val="00BA025D"/>
    <w:rsid w:val="00BA181C"/>
    <w:rsid w:val="00BA1EC9"/>
    <w:rsid w:val="00BA3922"/>
    <w:rsid w:val="00BA4D94"/>
    <w:rsid w:val="00BA5470"/>
    <w:rsid w:val="00BA60C1"/>
    <w:rsid w:val="00BA7E51"/>
    <w:rsid w:val="00BB0C98"/>
    <w:rsid w:val="00BB4946"/>
    <w:rsid w:val="00BB514D"/>
    <w:rsid w:val="00BB6048"/>
    <w:rsid w:val="00BC39D1"/>
    <w:rsid w:val="00BC4B14"/>
    <w:rsid w:val="00BC4B8D"/>
    <w:rsid w:val="00BC5FE6"/>
    <w:rsid w:val="00BC6137"/>
    <w:rsid w:val="00BC768F"/>
    <w:rsid w:val="00BC7DF0"/>
    <w:rsid w:val="00BD16FF"/>
    <w:rsid w:val="00BD32F3"/>
    <w:rsid w:val="00BD60AC"/>
    <w:rsid w:val="00BD68BD"/>
    <w:rsid w:val="00BD7EF8"/>
    <w:rsid w:val="00BE0770"/>
    <w:rsid w:val="00BE0C9E"/>
    <w:rsid w:val="00BE1851"/>
    <w:rsid w:val="00BE1FD6"/>
    <w:rsid w:val="00BE4354"/>
    <w:rsid w:val="00BE6FF1"/>
    <w:rsid w:val="00BF0982"/>
    <w:rsid w:val="00BF0BA4"/>
    <w:rsid w:val="00BF5AC2"/>
    <w:rsid w:val="00C009E2"/>
    <w:rsid w:val="00C03A40"/>
    <w:rsid w:val="00C04164"/>
    <w:rsid w:val="00C04903"/>
    <w:rsid w:val="00C049D8"/>
    <w:rsid w:val="00C04C70"/>
    <w:rsid w:val="00C06D91"/>
    <w:rsid w:val="00C074C0"/>
    <w:rsid w:val="00C133A1"/>
    <w:rsid w:val="00C146A7"/>
    <w:rsid w:val="00C15BB6"/>
    <w:rsid w:val="00C228D9"/>
    <w:rsid w:val="00C22BAA"/>
    <w:rsid w:val="00C270B1"/>
    <w:rsid w:val="00C312C8"/>
    <w:rsid w:val="00C31319"/>
    <w:rsid w:val="00C33F8E"/>
    <w:rsid w:val="00C34B2E"/>
    <w:rsid w:val="00C35C5B"/>
    <w:rsid w:val="00C369BE"/>
    <w:rsid w:val="00C371B2"/>
    <w:rsid w:val="00C42B9D"/>
    <w:rsid w:val="00C46A3C"/>
    <w:rsid w:val="00C50041"/>
    <w:rsid w:val="00C50847"/>
    <w:rsid w:val="00C52D09"/>
    <w:rsid w:val="00C52FE7"/>
    <w:rsid w:val="00C53C8F"/>
    <w:rsid w:val="00C5475B"/>
    <w:rsid w:val="00C54C38"/>
    <w:rsid w:val="00C55090"/>
    <w:rsid w:val="00C55105"/>
    <w:rsid w:val="00C5544C"/>
    <w:rsid w:val="00C55CA9"/>
    <w:rsid w:val="00C6164D"/>
    <w:rsid w:val="00C61803"/>
    <w:rsid w:val="00C6186A"/>
    <w:rsid w:val="00C63551"/>
    <w:rsid w:val="00C63CB9"/>
    <w:rsid w:val="00C64240"/>
    <w:rsid w:val="00C64658"/>
    <w:rsid w:val="00C65DA1"/>
    <w:rsid w:val="00C67D98"/>
    <w:rsid w:val="00C70028"/>
    <w:rsid w:val="00C711AC"/>
    <w:rsid w:val="00C71C13"/>
    <w:rsid w:val="00C71F87"/>
    <w:rsid w:val="00C763E1"/>
    <w:rsid w:val="00C76628"/>
    <w:rsid w:val="00C80110"/>
    <w:rsid w:val="00C80580"/>
    <w:rsid w:val="00C80FD4"/>
    <w:rsid w:val="00C82EE2"/>
    <w:rsid w:val="00C85220"/>
    <w:rsid w:val="00C85FCB"/>
    <w:rsid w:val="00C86414"/>
    <w:rsid w:val="00C902C1"/>
    <w:rsid w:val="00C91BDE"/>
    <w:rsid w:val="00C92335"/>
    <w:rsid w:val="00C93074"/>
    <w:rsid w:val="00C93108"/>
    <w:rsid w:val="00C93523"/>
    <w:rsid w:val="00C93C19"/>
    <w:rsid w:val="00C9411A"/>
    <w:rsid w:val="00CA006F"/>
    <w:rsid w:val="00CA0501"/>
    <w:rsid w:val="00CA1918"/>
    <w:rsid w:val="00CA23B1"/>
    <w:rsid w:val="00CA3848"/>
    <w:rsid w:val="00CA4E2A"/>
    <w:rsid w:val="00CA6C2D"/>
    <w:rsid w:val="00CA7818"/>
    <w:rsid w:val="00CB085E"/>
    <w:rsid w:val="00CB1CD6"/>
    <w:rsid w:val="00CB2B4C"/>
    <w:rsid w:val="00CB2B4D"/>
    <w:rsid w:val="00CB2BB6"/>
    <w:rsid w:val="00CB3375"/>
    <w:rsid w:val="00CB465F"/>
    <w:rsid w:val="00CB5C20"/>
    <w:rsid w:val="00CB7B32"/>
    <w:rsid w:val="00CC012F"/>
    <w:rsid w:val="00CC1063"/>
    <w:rsid w:val="00CC465F"/>
    <w:rsid w:val="00CC4E04"/>
    <w:rsid w:val="00CC7F06"/>
    <w:rsid w:val="00CD4CC0"/>
    <w:rsid w:val="00CD722D"/>
    <w:rsid w:val="00CE1E3F"/>
    <w:rsid w:val="00CE56CA"/>
    <w:rsid w:val="00CF1867"/>
    <w:rsid w:val="00D0090A"/>
    <w:rsid w:val="00D02990"/>
    <w:rsid w:val="00D131B4"/>
    <w:rsid w:val="00D1347F"/>
    <w:rsid w:val="00D140F5"/>
    <w:rsid w:val="00D1476E"/>
    <w:rsid w:val="00D156DA"/>
    <w:rsid w:val="00D164F9"/>
    <w:rsid w:val="00D17ABF"/>
    <w:rsid w:val="00D2048A"/>
    <w:rsid w:val="00D210D6"/>
    <w:rsid w:val="00D2509D"/>
    <w:rsid w:val="00D25A2C"/>
    <w:rsid w:val="00D30E35"/>
    <w:rsid w:val="00D31801"/>
    <w:rsid w:val="00D33017"/>
    <w:rsid w:val="00D35C05"/>
    <w:rsid w:val="00D3706D"/>
    <w:rsid w:val="00D371AE"/>
    <w:rsid w:val="00D37A77"/>
    <w:rsid w:val="00D41EC1"/>
    <w:rsid w:val="00D43CA3"/>
    <w:rsid w:val="00D44D58"/>
    <w:rsid w:val="00D51FC9"/>
    <w:rsid w:val="00D52E90"/>
    <w:rsid w:val="00D54B6B"/>
    <w:rsid w:val="00D54F4E"/>
    <w:rsid w:val="00D57339"/>
    <w:rsid w:val="00D57CB9"/>
    <w:rsid w:val="00D601B9"/>
    <w:rsid w:val="00D630CA"/>
    <w:rsid w:val="00D70C77"/>
    <w:rsid w:val="00D71CED"/>
    <w:rsid w:val="00D71E85"/>
    <w:rsid w:val="00D758E4"/>
    <w:rsid w:val="00D76443"/>
    <w:rsid w:val="00D770FC"/>
    <w:rsid w:val="00D77FA3"/>
    <w:rsid w:val="00D8115A"/>
    <w:rsid w:val="00D82B7A"/>
    <w:rsid w:val="00D84FF6"/>
    <w:rsid w:val="00D852C0"/>
    <w:rsid w:val="00D86495"/>
    <w:rsid w:val="00D868B9"/>
    <w:rsid w:val="00D91F18"/>
    <w:rsid w:val="00D946E8"/>
    <w:rsid w:val="00D954F5"/>
    <w:rsid w:val="00DA1975"/>
    <w:rsid w:val="00DA2015"/>
    <w:rsid w:val="00DA255D"/>
    <w:rsid w:val="00DA2B29"/>
    <w:rsid w:val="00DA5A54"/>
    <w:rsid w:val="00DB182B"/>
    <w:rsid w:val="00DB1C5A"/>
    <w:rsid w:val="00DB2D7B"/>
    <w:rsid w:val="00DB4050"/>
    <w:rsid w:val="00DB5C96"/>
    <w:rsid w:val="00DB6CA9"/>
    <w:rsid w:val="00DC0A10"/>
    <w:rsid w:val="00DC21CA"/>
    <w:rsid w:val="00DC273C"/>
    <w:rsid w:val="00DC2792"/>
    <w:rsid w:val="00DC27F6"/>
    <w:rsid w:val="00DC5B7E"/>
    <w:rsid w:val="00DD0A73"/>
    <w:rsid w:val="00DD0F19"/>
    <w:rsid w:val="00DD2830"/>
    <w:rsid w:val="00DD3761"/>
    <w:rsid w:val="00DD3B3E"/>
    <w:rsid w:val="00DD68E6"/>
    <w:rsid w:val="00DE141F"/>
    <w:rsid w:val="00DE4885"/>
    <w:rsid w:val="00DE4A3B"/>
    <w:rsid w:val="00DE5238"/>
    <w:rsid w:val="00DE5CCC"/>
    <w:rsid w:val="00DE7742"/>
    <w:rsid w:val="00DF32CF"/>
    <w:rsid w:val="00DF4DAB"/>
    <w:rsid w:val="00DF7CFF"/>
    <w:rsid w:val="00E00F40"/>
    <w:rsid w:val="00E01A25"/>
    <w:rsid w:val="00E03162"/>
    <w:rsid w:val="00E037F7"/>
    <w:rsid w:val="00E03CD7"/>
    <w:rsid w:val="00E05E25"/>
    <w:rsid w:val="00E06586"/>
    <w:rsid w:val="00E11D82"/>
    <w:rsid w:val="00E11DE6"/>
    <w:rsid w:val="00E12B69"/>
    <w:rsid w:val="00E14D8C"/>
    <w:rsid w:val="00E15642"/>
    <w:rsid w:val="00E156BC"/>
    <w:rsid w:val="00E162BF"/>
    <w:rsid w:val="00E165D1"/>
    <w:rsid w:val="00E22DFB"/>
    <w:rsid w:val="00E23CFC"/>
    <w:rsid w:val="00E25899"/>
    <w:rsid w:val="00E30742"/>
    <w:rsid w:val="00E32760"/>
    <w:rsid w:val="00E33F63"/>
    <w:rsid w:val="00E408A5"/>
    <w:rsid w:val="00E41607"/>
    <w:rsid w:val="00E438D0"/>
    <w:rsid w:val="00E457E4"/>
    <w:rsid w:val="00E45D1C"/>
    <w:rsid w:val="00E47701"/>
    <w:rsid w:val="00E47F46"/>
    <w:rsid w:val="00E5027D"/>
    <w:rsid w:val="00E5092F"/>
    <w:rsid w:val="00E5632C"/>
    <w:rsid w:val="00E56B77"/>
    <w:rsid w:val="00E6075D"/>
    <w:rsid w:val="00E60CAB"/>
    <w:rsid w:val="00E61115"/>
    <w:rsid w:val="00E61BCF"/>
    <w:rsid w:val="00E621E6"/>
    <w:rsid w:val="00E6375C"/>
    <w:rsid w:val="00E64EF0"/>
    <w:rsid w:val="00E70003"/>
    <w:rsid w:val="00E708CA"/>
    <w:rsid w:val="00E737C5"/>
    <w:rsid w:val="00E73D87"/>
    <w:rsid w:val="00E743A3"/>
    <w:rsid w:val="00E74E4B"/>
    <w:rsid w:val="00E76128"/>
    <w:rsid w:val="00E76E26"/>
    <w:rsid w:val="00E770CD"/>
    <w:rsid w:val="00E81FEE"/>
    <w:rsid w:val="00E8254C"/>
    <w:rsid w:val="00E826D5"/>
    <w:rsid w:val="00E832CB"/>
    <w:rsid w:val="00E84BC5"/>
    <w:rsid w:val="00E858CC"/>
    <w:rsid w:val="00E861A9"/>
    <w:rsid w:val="00E86AA2"/>
    <w:rsid w:val="00E930DC"/>
    <w:rsid w:val="00E96BF5"/>
    <w:rsid w:val="00E96F04"/>
    <w:rsid w:val="00EA02F3"/>
    <w:rsid w:val="00EA11AA"/>
    <w:rsid w:val="00EA136F"/>
    <w:rsid w:val="00EA2C37"/>
    <w:rsid w:val="00EA4C63"/>
    <w:rsid w:val="00EA52D1"/>
    <w:rsid w:val="00EA58A1"/>
    <w:rsid w:val="00EB0C02"/>
    <w:rsid w:val="00EB10B5"/>
    <w:rsid w:val="00EB2F3E"/>
    <w:rsid w:val="00EB3582"/>
    <w:rsid w:val="00EB412A"/>
    <w:rsid w:val="00EB5531"/>
    <w:rsid w:val="00EC1467"/>
    <w:rsid w:val="00EC1729"/>
    <w:rsid w:val="00EC1934"/>
    <w:rsid w:val="00EC49D4"/>
    <w:rsid w:val="00EC5094"/>
    <w:rsid w:val="00ED0756"/>
    <w:rsid w:val="00ED1FED"/>
    <w:rsid w:val="00ED2A57"/>
    <w:rsid w:val="00ED4852"/>
    <w:rsid w:val="00ED506D"/>
    <w:rsid w:val="00ED55A5"/>
    <w:rsid w:val="00ED6013"/>
    <w:rsid w:val="00ED71BF"/>
    <w:rsid w:val="00EE2412"/>
    <w:rsid w:val="00EE2FEB"/>
    <w:rsid w:val="00EE315F"/>
    <w:rsid w:val="00EE5D56"/>
    <w:rsid w:val="00EE6E2E"/>
    <w:rsid w:val="00EE7DF1"/>
    <w:rsid w:val="00EF03D3"/>
    <w:rsid w:val="00EF3F67"/>
    <w:rsid w:val="00EF71B8"/>
    <w:rsid w:val="00EF7376"/>
    <w:rsid w:val="00EF79D4"/>
    <w:rsid w:val="00F01DDA"/>
    <w:rsid w:val="00F042BC"/>
    <w:rsid w:val="00F07D88"/>
    <w:rsid w:val="00F07E36"/>
    <w:rsid w:val="00F12072"/>
    <w:rsid w:val="00F141EC"/>
    <w:rsid w:val="00F143FD"/>
    <w:rsid w:val="00F161AB"/>
    <w:rsid w:val="00F172DD"/>
    <w:rsid w:val="00F17EC4"/>
    <w:rsid w:val="00F22743"/>
    <w:rsid w:val="00F22A22"/>
    <w:rsid w:val="00F24A9E"/>
    <w:rsid w:val="00F25738"/>
    <w:rsid w:val="00F2630F"/>
    <w:rsid w:val="00F26643"/>
    <w:rsid w:val="00F26936"/>
    <w:rsid w:val="00F30134"/>
    <w:rsid w:val="00F32936"/>
    <w:rsid w:val="00F32B9E"/>
    <w:rsid w:val="00F33689"/>
    <w:rsid w:val="00F35CC1"/>
    <w:rsid w:val="00F41A5F"/>
    <w:rsid w:val="00F425DE"/>
    <w:rsid w:val="00F42A99"/>
    <w:rsid w:val="00F42DE9"/>
    <w:rsid w:val="00F44266"/>
    <w:rsid w:val="00F44DAE"/>
    <w:rsid w:val="00F455D4"/>
    <w:rsid w:val="00F45D71"/>
    <w:rsid w:val="00F47BB2"/>
    <w:rsid w:val="00F50586"/>
    <w:rsid w:val="00F50596"/>
    <w:rsid w:val="00F50DAA"/>
    <w:rsid w:val="00F524F7"/>
    <w:rsid w:val="00F543DD"/>
    <w:rsid w:val="00F554B1"/>
    <w:rsid w:val="00F55CBC"/>
    <w:rsid w:val="00F55D01"/>
    <w:rsid w:val="00F61452"/>
    <w:rsid w:val="00F61AE2"/>
    <w:rsid w:val="00F638E4"/>
    <w:rsid w:val="00F66B2C"/>
    <w:rsid w:val="00F6770C"/>
    <w:rsid w:val="00F71403"/>
    <w:rsid w:val="00F71FF8"/>
    <w:rsid w:val="00F72705"/>
    <w:rsid w:val="00F74DF6"/>
    <w:rsid w:val="00F75DFC"/>
    <w:rsid w:val="00F77771"/>
    <w:rsid w:val="00F77E21"/>
    <w:rsid w:val="00F81992"/>
    <w:rsid w:val="00F81DD2"/>
    <w:rsid w:val="00F821A3"/>
    <w:rsid w:val="00F838A2"/>
    <w:rsid w:val="00F84C4E"/>
    <w:rsid w:val="00F85C53"/>
    <w:rsid w:val="00F8766E"/>
    <w:rsid w:val="00F87E97"/>
    <w:rsid w:val="00F9069D"/>
    <w:rsid w:val="00F9232B"/>
    <w:rsid w:val="00F937EF"/>
    <w:rsid w:val="00F974B3"/>
    <w:rsid w:val="00F97537"/>
    <w:rsid w:val="00FA063C"/>
    <w:rsid w:val="00FA0B0E"/>
    <w:rsid w:val="00FA1A7B"/>
    <w:rsid w:val="00FA3AF3"/>
    <w:rsid w:val="00FA3FA1"/>
    <w:rsid w:val="00FA42AF"/>
    <w:rsid w:val="00FA64F9"/>
    <w:rsid w:val="00FA71AF"/>
    <w:rsid w:val="00FA79CA"/>
    <w:rsid w:val="00FB1E88"/>
    <w:rsid w:val="00FB32AC"/>
    <w:rsid w:val="00FB49B5"/>
    <w:rsid w:val="00FB6C6E"/>
    <w:rsid w:val="00FB6E1C"/>
    <w:rsid w:val="00FC0F3E"/>
    <w:rsid w:val="00FD0398"/>
    <w:rsid w:val="00FD1028"/>
    <w:rsid w:val="00FD3AFB"/>
    <w:rsid w:val="00FD625C"/>
    <w:rsid w:val="00FD66B0"/>
    <w:rsid w:val="00FD7845"/>
    <w:rsid w:val="00FE0239"/>
    <w:rsid w:val="00FE0584"/>
    <w:rsid w:val="00FE21E9"/>
    <w:rsid w:val="00FE45A5"/>
    <w:rsid w:val="00FE5EE2"/>
    <w:rsid w:val="00FE5FB8"/>
    <w:rsid w:val="00FE67BD"/>
    <w:rsid w:val="00FE74E4"/>
    <w:rsid w:val="00FF0223"/>
    <w:rsid w:val="00FF0769"/>
    <w:rsid w:val="00FF237A"/>
    <w:rsid w:val="00FF34AA"/>
    <w:rsid w:val="00FF4802"/>
    <w:rsid w:val="00FF5FAE"/>
    <w:rsid w:val="00FF6C47"/>
    <w:rsid w:val="00FF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3DA6"/>
    <w:pPr>
      <w:ind w:left="720"/>
    </w:pPr>
  </w:style>
  <w:style w:type="paragraph" w:styleId="NormalWeb">
    <w:name w:val="Normal (Web)"/>
    <w:basedOn w:val="Normal"/>
    <w:uiPriority w:val="99"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00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95</Words>
  <Characters>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 ЦИК на 10</dc:title>
  <dc:subject/>
  <dc:creator>Daisy Stoyanova</dc:creator>
  <cp:keywords/>
  <dc:description/>
  <cp:lastModifiedBy>Dell</cp:lastModifiedBy>
  <cp:revision>2</cp:revision>
  <cp:lastPrinted>2017-01-10T09:40:00Z</cp:lastPrinted>
  <dcterms:created xsi:type="dcterms:W3CDTF">2017-01-12T09:33:00Z</dcterms:created>
  <dcterms:modified xsi:type="dcterms:W3CDTF">2017-01-12T09:33:00Z</dcterms:modified>
</cp:coreProperties>
</file>